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D301" w14:textId="77777777" w:rsidR="00FC679F" w:rsidRDefault="00FC679F" w:rsidP="00FC679F">
      <w:pPr>
        <w:tabs>
          <w:tab w:val="left" w:pos="5670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32"/>
        </w:rPr>
        <w:t>PROCURATION SPÉCIALE</w:t>
      </w:r>
    </w:p>
    <w:p w14:paraId="039AA3AF" w14:textId="77777777" w:rsidR="00FC679F" w:rsidRDefault="00FC679F" w:rsidP="00FC679F">
      <w:pPr>
        <w:tabs>
          <w:tab w:val="left" w:pos="5670"/>
        </w:tabs>
      </w:pPr>
    </w:p>
    <w:p w14:paraId="5E862DA4" w14:textId="77777777" w:rsidR="00FC679F" w:rsidRDefault="00FC679F" w:rsidP="00FC679F">
      <w:pPr>
        <w:pStyle w:val="Kopfzeile"/>
        <w:tabs>
          <w:tab w:val="left" w:pos="5670"/>
        </w:tabs>
        <w:rPr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C679F" w14:paraId="5FAC6616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C91C7D7" w14:textId="77777777" w:rsidR="00FC679F" w:rsidRDefault="00FC679F" w:rsidP="000761D5">
            <w:pPr>
              <w:tabs>
                <w:tab w:val="left" w:pos="5670"/>
              </w:tabs>
            </w:pPr>
          </w:p>
        </w:tc>
      </w:tr>
      <w:tr w:rsidR="00FC679F" w:rsidRPr="004E6D78" w14:paraId="62FC5523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D531CE" w14:textId="77777777" w:rsidR="00FC679F" w:rsidRPr="004E6D78" w:rsidRDefault="00FC679F" w:rsidP="000761D5">
            <w:pPr>
              <w:tabs>
                <w:tab w:val="left" w:pos="5670"/>
              </w:tabs>
              <w:jc w:val="both"/>
            </w:pPr>
          </w:p>
          <w:p w14:paraId="54E4A78B" w14:textId="77777777" w:rsidR="00FC679F" w:rsidRPr="004E6D78" w:rsidRDefault="00FC679F" w:rsidP="000761D5">
            <w:pPr>
              <w:tabs>
                <w:tab w:val="left" w:pos="5670"/>
              </w:tabs>
              <w:jc w:val="both"/>
            </w:pPr>
            <w:r w:rsidRPr="004E6D78">
              <w:t>(</w:t>
            </w:r>
            <w:proofErr w:type="spellStart"/>
            <w:r w:rsidRPr="004E6D78">
              <w:t>prénom</w:t>
            </w:r>
            <w:proofErr w:type="spellEnd"/>
            <w:r w:rsidRPr="004E6D78">
              <w:t xml:space="preserve">, </w:t>
            </w:r>
            <w:proofErr w:type="spellStart"/>
            <w:r w:rsidRPr="004E6D78">
              <w:t>nom</w:t>
            </w:r>
            <w:proofErr w:type="spellEnd"/>
            <w:r w:rsidRPr="004E6D78">
              <w:t xml:space="preserve">, </w:t>
            </w:r>
            <w:proofErr w:type="spellStart"/>
            <w:r w:rsidRPr="004E6D78">
              <w:t>adresse</w:t>
            </w:r>
            <w:proofErr w:type="spellEnd"/>
            <w:r w:rsidRPr="004E6D78">
              <w:t>)</w:t>
            </w:r>
          </w:p>
        </w:tc>
      </w:tr>
      <w:tr w:rsidR="00FC679F" w:rsidRPr="004E6D78" w14:paraId="11AE0586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5B1129" w14:textId="77777777" w:rsidR="00FC679F" w:rsidRPr="004E6D78" w:rsidRDefault="00FC679F" w:rsidP="000761D5">
            <w:pPr>
              <w:tabs>
                <w:tab w:val="left" w:pos="5670"/>
              </w:tabs>
              <w:jc w:val="both"/>
            </w:pPr>
          </w:p>
        </w:tc>
      </w:tr>
    </w:tbl>
    <w:p w14:paraId="5C169EEC" w14:textId="1D045D0A" w:rsidR="00FC679F" w:rsidRPr="004E6D78" w:rsidRDefault="00FC679F" w:rsidP="00FC679F">
      <w:pPr>
        <w:tabs>
          <w:tab w:val="left" w:pos="5670"/>
        </w:tabs>
        <w:ind w:right="1274"/>
        <w:jc w:val="right"/>
        <w:rPr>
          <w:lang w:val="fr-CH"/>
        </w:rPr>
      </w:pPr>
      <w:r w:rsidRPr="004E6D78">
        <w:rPr>
          <w:b/>
          <w:lang w:val="fr-CH"/>
        </w:rPr>
        <w:t>- ci-après le</w:t>
      </w:r>
      <w:r w:rsidR="004158AF">
        <w:rPr>
          <w:b/>
          <w:lang w:val="fr-CH"/>
        </w:rPr>
        <w:t>.</w:t>
      </w:r>
      <w:r w:rsidRPr="004E6D78">
        <w:rPr>
          <w:b/>
          <w:lang w:val="fr-CH"/>
        </w:rPr>
        <w:t xml:space="preserve">la </w:t>
      </w:r>
      <w:proofErr w:type="spellStart"/>
      <w:r w:rsidRPr="004E6D78">
        <w:rPr>
          <w:b/>
          <w:lang w:val="fr-CH"/>
        </w:rPr>
        <w:t>mandant</w:t>
      </w:r>
      <w:r w:rsidR="004158AF">
        <w:rPr>
          <w:b/>
          <w:lang w:val="fr-CH"/>
        </w:rPr>
        <w:t>.</w:t>
      </w:r>
      <w:r w:rsidRPr="004E6D78">
        <w:rPr>
          <w:b/>
          <w:lang w:val="fr-CH"/>
        </w:rPr>
        <w:t>e</w:t>
      </w:r>
      <w:proofErr w:type="spellEnd"/>
      <w:r w:rsidRPr="004E6D78">
        <w:rPr>
          <w:b/>
          <w:lang w:val="fr-CH"/>
        </w:rPr>
        <w:t xml:space="preserve"> -</w:t>
      </w:r>
    </w:p>
    <w:p w14:paraId="6ADBBB3E" w14:textId="77777777" w:rsidR="00FC679F" w:rsidRPr="004E6D78" w:rsidRDefault="00FC679F" w:rsidP="00FC679F">
      <w:pPr>
        <w:tabs>
          <w:tab w:val="left" w:pos="5670"/>
        </w:tabs>
        <w:rPr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C679F" w:rsidRPr="004E6D78" w14:paraId="5DCCF782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AAB2EDD" w14:textId="77777777" w:rsidR="00FC679F" w:rsidRPr="004E6D78" w:rsidRDefault="00FC679F" w:rsidP="000761D5">
            <w:pPr>
              <w:tabs>
                <w:tab w:val="left" w:pos="5670"/>
              </w:tabs>
            </w:pPr>
            <w:proofErr w:type="spellStart"/>
            <w:r w:rsidRPr="004E6D78">
              <w:rPr>
                <w:b/>
              </w:rPr>
              <w:t>donne</w:t>
            </w:r>
            <w:proofErr w:type="spellEnd"/>
            <w:r w:rsidRPr="004E6D78">
              <w:rPr>
                <w:b/>
              </w:rPr>
              <w:t xml:space="preserve"> </w:t>
            </w:r>
            <w:proofErr w:type="spellStart"/>
            <w:r w:rsidRPr="004E6D78">
              <w:rPr>
                <w:b/>
              </w:rPr>
              <w:t>procuration</w:t>
            </w:r>
            <w:proofErr w:type="spellEnd"/>
            <w:r w:rsidRPr="004E6D78">
              <w:rPr>
                <w:b/>
              </w:rPr>
              <w:t xml:space="preserve"> à</w:t>
            </w:r>
          </w:p>
          <w:p w14:paraId="64319924" w14:textId="77777777" w:rsidR="00FC679F" w:rsidRPr="004E6D78" w:rsidRDefault="00FC679F" w:rsidP="000761D5">
            <w:pPr>
              <w:tabs>
                <w:tab w:val="left" w:pos="5670"/>
              </w:tabs>
            </w:pPr>
          </w:p>
        </w:tc>
      </w:tr>
      <w:tr w:rsidR="00FC679F" w:rsidRPr="004158AF" w14:paraId="2A14DE46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40129E" w14:textId="77777777" w:rsidR="00FC679F" w:rsidRPr="004E6D78" w:rsidRDefault="00FC679F" w:rsidP="000761D5">
            <w:pPr>
              <w:rPr>
                <w:lang w:val="fr-CH"/>
              </w:rPr>
            </w:pPr>
          </w:p>
          <w:p w14:paraId="0416E974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  <w:r w:rsidRPr="004D129B">
              <w:rPr>
                <w:lang w:val="fr-CH"/>
              </w:rPr>
              <w:t xml:space="preserve">RTR </w:t>
            </w:r>
            <w:proofErr w:type="spellStart"/>
            <w:r w:rsidRPr="004D129B">
              <w:rPr>
                <w:lang w:val="fr-CH"/>
              </w:rPr>
              <w:t>Radiotelevisium</w:t>
            </w:r>
            <w:proofErr w:type="spellEnd"/>
            <w:r w:rsidRPr="004D129B">
              <w:rPr>
                <w:lang w:val="fr-CH"/>
              </w:rPr>
              <w:t xml:space="preserve"> </w:t>
            </w:r>
            <w:proofErr w:type="spellStart"/>
            <w:r w:rsidRPr="004D129B">
              <w:rPr>
                <w:lang w:val="fr-CH"/>
              </w:rPr>
              <w:t>Svizra</w:t>
            </w:r>
            <w:proofErr w:type="spellEnd"/>
            <w:r w:rsidRPr="004D129B">
              <w:rPr>
                <w:lang w:val="fr-CH"/>
              </w:rPr>
              <w:t xml:space="preserve"> </w:t>
            </w:r>
            <w:proofErr w:type="spellStart"/>
            <w:r w:rsidRPr="004D129B">
              <w:rPr>
                <w:lang w:val="fr-CH"/>
              </w:rPr>
              <w:t>Rumantscha</w:t>
            </w:r>
            <w:proofErr w:type="spellEnd"/>
            <w:r>
              <w:rPr>
                <w:lang w:val="fr-CH"/>
              </w:rPr>
              <w:t>, succursale de la</w:t>
            </w:r>
            <w:r w:rsidRPr="004E6D78">
              <w:rPr>
                <w:lang w:val="fr-CH"/>
              </w:rPr>
              <w:t xml:space="preserve"> Société suisse d</w:t>
            </w:r>
            <w:r>
              <w:rPr>
                <w:lang w:val="fr-CH"/>
              </w:rPr>
              <w:t>e radiodiffusion et télévision, Coire</w:t>
            </w:r>
          </w:p>
          <w:p w14:paraId="7E06C780" w14:textId="77777777" w:rsidR="00FC679F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  <w:r w:rsidRPr="00EF315F">
              <w:rPr>
                <w:lang w:val="fr-CH"/>
              </w:rPr>
              <w:t>(CH-350.9.000.619-0)</w:t>
            </w:r>
          </w:p>
          <w:p w14:paraId="65207AD3" w14:textId="70FB17A8" w:rsidR="00FC679F" w:rsidRPr="006366F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  <w:proofErr w:type="gramStart"/>
            <w:r w:rsidRPr="006366F8">
              <w:rPr>
                <w:lang w:val="fr-CH"/>
              </w:rPr>
              <w:t>représentée</w:t>
            </w:r>
            <w:proofErr w:type="gramEnd"/>
            <w:r w:rsidRPr="006366F8">
              <w:rPr>
                <w:lang w:val="fr-CH"/>
              </w:rPr>
              <w:t xml:space="preserve"> par (prénom, nom, </w:t>
            </w:r>
            <w:proofErr w:type="spellStart"/>
            <w:r w:rsidRPr="006366F8">
              <w:rPr>
                <w:lang w:val="fr-CH"/>
              </w:rPr>
              <w:t>conseiller</w:t>
            </w:r>
            <w:r w:rsidR="004158AF">
              <w:rPr>
                <w:lang w:val="fr-CH"/>
              </w:rPr>
              <w:t>.</w:t>
            </w:r>
            <w:r w:rsidRPr="006366F8">
              <w:rPr>
                <w:lang w:val="fr-CH"/>
              </w:rPr>
              <w:t>ère</w:t>
            </w:r>
            <w:proofErr w:type="spellEnd"/>
            <w:r w:rsidRPr="006366F8">
              <w:rPr>
                <w:lang w:val="fr-CH"/>
              </w:rPr>
              <w:t xml:space="preserve"> HR, </w:t>
            </w:r>
            <w:r>
              <w:rPr>
                <w:lang w:val="fr-CH"/>
              </w:rPr>
              <w:t>Ressources H</w:t>
            </w:r>
            <w:r w:rsidRPr="006366F8">
              <w:rPr>
                <w:lang w:val="fr-CH"/>
              </w:rPr>
              <w:t>umaines</w:t>
            </w:r>
            <w:r>
              <w:rPr>
                <w:lang w:val="fr-CH"/>
              </w:rPr>
              <w:t>,</w:t>
            </w:r>
            <w:r w:rsidRPr="006366F8">
              <w:rPr>
                <w:lang w:val="fr-CH"/>
              </w:rPr>
              <w:t xml:space="preserve"> </w:t>
            </w:r>
            <w:r>
              <w:rPr>
                <w:lang w:val="fr-CH"/>
              </w:rPr>
              <w:t>Coire</w:t>
            </w:r>
            <w:r w:rsidRPr="006366F8">
              <w:rPr>
                <w:lang w:val="fr-CH"/>
              </w:rPr>
              <w:t>)</w:t>
            </w:r>
          </w:p>
        </w:tc>
      </w:tr>
      <w:tr w:rsidR="00FC679F" w:rsidRPr="004158AF" w14:paraId="069A8293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9FF34D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7C45C2EF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1B5455AB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0D674AEE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4EB23CB7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26D0116C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  <w:p w14:paraId="17392704" w14:textId="77777777" w:rsidR="00FC679F" w:rsidRPr="004E6D78" w:rsidRDefault="00FC679F" w:rsidP="000761D5">
            <w:pPr>
              <w:tabs>
                <w:tab w:val="left" w:pos="5670"/>
              </w:tabs>
              <w:jc w:val="both"/>
              <w:rPr>
                <w:lang w:val="fr-CH"/>
              </w:rPr>
            </w:pPr>
          </w:p>
        </w:tc>
      </w:tr>
    </w:tbl>
    <w:p w14:paraId="708FE4C4" w14:textId="602F9E10" w:rsidR="00FC679F" w:rsidRPr="004E6D78" w:rsidRDefault="00FC679F" w:rsidP="00FC679F">
      <w:pPr>
        <w:tabs>
          <w:tab w:val="left" w:pos="5670"/>
        </w:tabs>
        <w:ind w:right="1274"/>
        <w:jc w:val="right"/>
        <w:rPr>
          <w:b/>
          <w:lang w:val="fr-CH"/>
        </w:rPr>
      </w:pPr>
      <w:r w:rsidRPr="004E6D78">
        <w:rPr>
          <w:b/>
          <w:lang w:val="fr-CH"/>
        </w:rPr>
        <w:t>- ci-après le</w:t>
      </w:r>
      <w:r w:rsidR="004158AF">
        <w:rPr>
          <w:b/>
          <w:lang w:val="fr-CH"/>
        </w:rPr>
        <w:t>.</w:t>
      </w:r>
      <w:r w:rsidRPr="004E6D78">
        <w:rPr>
          <w:b/>
          <w:lang w:val="fr-CH"/>
        </w:rPr>
        <w:t>la mandataire -</w:t>
      </w:r>
    </w:p>
    <w:p w14:paraId="5B482937" w14:textId="77777777" w:rsidR="00FC679F" w:rsidRPr="004E6D78" w:rsidRDefault="00FC679F" w:rsidP="00FC679F">
      <w:pPr>
        <w:tabs>
          <w:tab w:val="left" w:pos="5670"/>
        </w:tabs>
        <w:rPr>
          <w:lang w:val="fr-CH"/>
        </w:rPr>
      </w:pPr>
    </w:p>
    <w:p w14:paraId="7A62001D" w14:textId="77777777" w:rsidR="00FC679F" w:rsidRPr="004E6D78" w:rsidRDefault="00FC679F" w:rsidP="00FC679F">
      <w:pPr>
        <w:tabs>
          <w:tab w:val="left" w:pos="5670"/>
        </w:tabs>
        <w:rPr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C679F" w:rsidRPr="004158AF" w14:paraId="73334B18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AB5046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  <w:proofErr w:type="gramStart"/>
            <w:r w:rsidRPr="004E6D78">
              <w:rPr>
                <w:lang w:val="fr-CH"/>
              </w:rPr>
              <w:t>en</w:t>
            </w:r>
            <w:proofErr w:type="gramEnd"/>
            <w:r w:rsidRPr="004E6D78">
              <w:rPr>
                <w:lang w:val="fr-CH"/>
              </w:rPr>
              <w:t xml:space="preserve"> ses nom et pouvoir, de s’acquitter de l’acte juridique suivant</w:t>
            </w:r>
            <w:r>
              <w:rPr>
                <w:lang w:val="fr-CH"/>
              </w:rPr>
              <w:t xml:space="preserve"> </w:t>
            </w:r>
            <w:r w:rsidRPr="004E6D78">
              <w:rPr>
                <w:lang w:val="fr-CH"/>
              </w:rPr>
              <w:t>:</w:t>
            </w:r>
          </w:p>
        </w:tc>
      </w:tr>
      <w:tr w:rsidR="00FC679F" w:rsidRPr="004158AF" w14:paraId="2B4C7BCB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4C45E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</w:p>
          <w:p w14:paraId="2A7E0C50" w14:textId="18D6208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  <w:proofErr w:type="gramStart"/>
            <w:r w:rsidRPr="004E6D78">
              <w:rPr>
                <w:lang w:val="fr-CH"/>
              </w:rPr>
              <w:t>dans</w:t>
            </w:r>
            <w:proofErr w:type="gramEnd"/>
            <w:r w:rsidRPr="004E6D78">
              <w:rPr>
                <w:lang w:val="fr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</w:t>
            </w:r>
            <w:r>
              <w:rPr>
                <w:lang w:val="fr-CH"/>
              </w:rPr>
              <w:t xml:space="preserve">pital au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B61EA1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r w:rsidRPr="00B61EA1">
              <w:rPr>
                <w:lang w:val="fr-CH"/>
              </w:rPr>
              <w:t>)</w:t>
            </w:r>
            <w:r w:rsidRPr="004E6D78">
              <w:rPr>
                <w:lang w:val="fr-CH"/>
              </w:rPr>
              <w:t xml:space="preserve"> du</w:t>
            </w:r>
            <w:r w:rsidR="004158AF">
              <w:rPr>
                <w:lang w:val="fr-CH"/>
              </w:rPr>
              <w:t>.</w:t>
            </w:r>
            <w:r w:rsidRPr="004E6D78">
              <w:rPr>
                <w:lang w:val="fr-CH"/>
              </w:rPr>
              <w:t xml:space="preserve">de la </w:t>
            </w:r>
            <w:proofErr w:type="spellStart"/>
            <w:r w:rsidRPr="004E6D78">
              <w:rPr>
                <w:lang w:val="fr-CH"/>
              </w:rPr>
              <w:t>mandant</w:t>
            </w:r>
            <w:r w:rsidR="004158AF">
              <w:rPr>
                <w:lang w:val="fr-CH"/>
              </w:rPr>
              <w:t>.</w:t>
            </w:r>
            <w:r w:rsidRPr="004E6D78">
              <w:rPr>
                <w:lang w:val="fr-CH"/>
              </w:rPr>
              <w:t>e</w:t>
            </w:r>
            <w:proofErr w:type="spellEnd"/>
            <w:r w:rsidRPr="004E6D78">
              <w:rPr>
                <w:lang w:val="fr-CH"/>
              </w:rPr>
              <w:t xml:space="preserve">, à des fins de conseil sur la situation de prévoyance individuelle. </w:t>
            </w:r>
          </w:p>
          <w:p w14:paraId="40AB1B73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</w:p>
          <w:p w14:paraId="7F48E211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</w:p>
          <w:p w14:paraId="2A159778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</w:p>
          <w:p w14:paraId="1960A2A6" w14:textId="77777777" w:rsidR="00FC679F" w:rsidRPr="004E6D78" w:rsidRDefault="00FC679F" w:rsidP="000761D5">
            <w:pPr>
              <w:tabs>
                <w:tab w:val="left" w:pos="5670"/>
              </w:tabs>
              <w:rPr>
                <w:lang w:val="fr-CH"/>
              </w:rPr>
            </w:pPr>
          </w:p>
        </w:tc>
      </w:tr>
    </w:tbl>
    <w:p w14:paraId="3035EB25" w14:textId="77777777" w:rsidR="00FC679F" w:rsidRPr="004E6D78" w:rsidRDefault="00FC679F" w:rsidP="00FC679F">
      <w:pPr>
        <w:pStyle w:val="Kopfzeile"/>
        <w:tabs>
          <w:tab w:val="left" w:pos="5670"/>
        </w:tabs>
        <w:rPr>
          <w:lang w:val="fr-CH" w:eastAsia="fr-FR"/>
        </w:rPr>
      </w:pPr>
    </w:p>
    <w:p w14:paraId="1F8AC076" w14:textId="2F5A1152" w:rsidR="00FC679F" w:rsidRPr="004E6D78" w:rsidRDefault="00FC679F" w:rsidP="00FC679F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>Le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la mandataire est chargé de prendre toutes les dispositions et de procéder à toutes les formalités juridiques nécessaires à la bonne exécution de l’acte susdit, s’y rapportant ou considérées comme opportunes dan</w:t>
      </w:r>
      <w:r>
        <w:rPr>
          <w:rFonts w:ascii="Arial" w:hAnsi="Arial" w:cs="Arial"/>
          <w:szCs w:val="20"/>
          <w:lang w:val="fr-CH"/>
        </w:rPr>
        <w:t>s l’intérêt du</w:t>
      </w:r>
      <w:r w:rsidR="004158AF">
        <w:rPr>
          <w:rFonts w:ascii="Arial" w:hAnsi="Arial" w:cs="Arial"/>
          <w:szCs w:val="20"/>
          <w:lang w:val="fr-CH"/>
        </w:rPr>
        <w:t>.</w:t>
      </w:r>
      <w:r>
        <w:rPr>
          <w:rFonts w:ascii="Arial" w:hAnsi="Arial" w:cs="Arial"/>
          <w:szCs w:val="20"/>
          <w:lang w:val="fr-CH"/>
        </w:rPr>
        <w:t xml:space="preserve">de la </w:t>
      </w:r>
      <w:proofErr w:type="spellStart"/>
      <w:r>
        <w:rPr>
          <w:rFonts w:ascii="Arial" w:hAnsi="Arial" w:cs="Arial"/>
          <w:szCs w:val="20"/>
          <w:lang w:val="fr-CH"/>
        </w:rPr>
        <w:t>mandant</w:t>
      </w:r>
      <w:r w:rsidR="004158AF">
        <w:rPr>
          <w:rFonts w:ascii="Arial" w:hAnsi="Arial" w:cs="Arial"/>
          <w:szCs w:val="20"/>
          <w:lang w:val="fr-CH"/>
        </w:rPr>
        <w:t>.</w:t>
      </w:r>
      <w:r>
        <w:rPr>
          <w:rFonts w:ascii="Arial" w:hAnsi="Arial" w:cs="Arial"/>
          <w:szCs w:val="20"/>
          <w:lang w:val="fr-CH"/>
        </w:rPr>
        <w:t>e</w:t>
      </w:r>
      <w:proofErr w:type="spellEnd"/>
      <w:r>
        <w:rPr>
          <w:rFonts w:ascii="Arial" w:hAnsi="Arial" w:cs="Arial"/>
          <w:szCs w:val="20"/>
          <w:lang w:val="fr-CH"/>
        </w:rPr>
        <w:t>.</w:t>
      </w:r>
    </w:p>
    <w:p w14:paraId="2906366D" w14:textId="77777777" w:rsidR="00FC679F" w:rsidRPr="004E6D78" w:rsidRDefault="00FC679F" w:rsidP="00FC679F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14:paraId="6E62B8FB" w14:textId="4FEDE60B" w:rsidR="00FC679F" w:rsidRPr="004E6D78" w:rsidRDefault="00FC679F" w:rsidP="00FC679F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>Il ne découle aucun droit sur les données que se procure le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la mandataire et les calculs qu’</w:t>
      </w:r>
      <w:proofErr w:type="spellStart"/>
      <w:r w:rsidRPr="004E6D78">
        <w:rPr>
          <w:rFonts w:ascii="Arial" w:hAnsi="Arial" w:cs="Arial"/>
          <w:szCs w:val="20"/>
          <w:lang w:val="fr-CH"/>
        </w:rPr>
        <w:t>il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elle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14:paraId="5C5F56AA" w14:textId="77777777" w:rsidR="00FC679F" w:rsidRPr="004E6D78" w:rsidRDefault="00FC679F" w:rsidP="00FC679F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14:paraId="508C9DBC" w14:textId="32936627" w:rsidR="00FC679F" w:rsidRPr="004E6D78" w:rsidRDefault="00FC679F" w:rsidP="00FC679F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>Avant d’accepter la présente procuration, le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la mandataire a informé le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 xml:space="preserve">la </w:t>
      </w:r>
      <w:proofErr w:type="spellStart"/>
      <w:r w:rsidRPr="004E6D78">
        <w:rPr>
          <w:rFonts w:ascii="Arial" w:hAnsi="Arial" w:cs="Arial"/>
          <w:szCs w:val="20"/>
          <w:lang w:val="fr-CH"/>
        </w:rPr>
        <w:t>mandant</w:t>
      </w:r>
      <w:r w:rsidR="004158AF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de la possibilité alternative d’un conseil par la Caisse de pension SRG SSR, et de la portée du présent consentement à échanger des données.</w:t>
      </w:r>
    </w:p>
    <w:p w14:paraId="3D8C174E" w14:textId="77777777" w:rsidR="00FC679F" w:rsidRPr="004E6D78" w:rsidRDefault="00FC679F" w:rsidP="00FC679F">
      <w:pPr>
        <w:tabs>
          <w:tab w:val="left" w:pos="5670"/>
        </w:tabs>
        <w:jc w:val="both"/>
        <w:rPr>
          <w:lang w:val="fr-CH"/>
        </w:rPr>
      </w:pPr>
    </w:p>
    <w:p w14:paraId="4266D54A" w14:textId="77777777" w:rsidR="00FC679F" w:rsidRPr="004E6D78" w:rsidRDefault="00FC679F" w:rsidP="00FC679F">
      <w:pPr>
        <w:tabs>
          <w:tab w:val="left" w:pos="5670"/>
        </w:tabs>
        <w:rPr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FC679F" w:rsidRPr="004E6D78" w14:paraId="4A1F7291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E115C6F" w14:textId="77777777" w:rsidR="00FC679F" w:rsidRPr="004E6D78" w:rsidRDefault="00FC679F" w:rsidP="000761D5">
            <w:pPr>
              <w:tabs>
                <w:tab w:val="left" w:pos="5670"/>
              </w:tabs>
            </w:pPr>
            <w:proofErr w:type="spellStart"/>
            <w:r w:rsidRPr="004E6D78">
              <w:t>Lieu</w:t>
            </w:r>
            <w:proofErr w:type="spellEnd"/>
            <w:r w:rsidRPr="004E6D78">
              <w:t>, date</w:t>
            </w:r>
            <w:r>
              <w:t xml:space="preserve">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140562" w14:textId="4128AE6C" w:rsidR="00FC679F" w:rsidRPr="004E6D78" w:rsidRDefault="00FC679F" w:rsidP="000761D5">
            <w:pPr>
              <w:tabs>
                <w:tab w:val="left" w:pos="5670"/>
              </w:tabs>
              <w:ind w:right="-70"/>
            </w:pPr>
            <w:r w:rsidRPr="004E6D78">
              <w:t>Le</w:t>
            </w:r>
            <w:r w:rsidR="004158AF">
              <w:t>.</w:t>
            </w:r>
            <w:r w:rsidRPr="004E6D78">
              <w:t xml:space="preserve">la </w:t>
            </w:r>
            <w:proofErr w:type="spellStart"/>
            <w:proofErr w:type="gramStart"/>
            <w:r w:rsidRPr="004E6D78">
              <w:t>mandant</w:t>
            </w:r>
            <w:r w:rsidR="004158AF">
              <w:t>.</w:t>
            </w:r>
            <w:r w:rsidRPr="004E6D78">
              <w:t>e</w:t>
            </w:r>
            <w:proofErr w:type="spellEnd"/>
            <w:proofErr w:type="gramEnd"/>
            <w:r>
              <w:t xml:space="preserve"> </w:t>
            </w:r>
            <w:r w:rsidRPr="004E6D78">
              <w:t>:</w:t>
            </w:r>
          </w:p>
        </w:tc>
      </w:tr>
      <w:tr w:rsidR="00FC679F" w:rsidRPr="004E6D78" w14:paraId="32D892FD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37B0928" w14:textId="77777777" w:rsidR="00FC679F" w:rsidRPr="004E6D78" w:rsidRDefault="00FC679F" w:rsidP="000761D5">
            <w:pPr>
              <w:tabs>
                <w:tab w:val="left" w:pos="5670"/>
              </w:tabs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1B0D44" w14:textId="77777777" w:rsidR="00FC679F" w:rsidRPr="004E6D78" w:rsidRDefault="00FC679F" w:rsidP="000761D5">
            <w:pPr>
              <w:tabs>
                <w:tab w:val="left" w:pos="5670"/>
              </w:tabs>
              <w:ind w:left="360" w:right="-70"/>
              <w:jc w:val="right"/>
            </w:pPr>
          </w:p>
        </w:tc>
      </w:tr>
      <w:tr w:rsidR="00FC679F" w:rsidRPr="004E6D78" w14:paraId="36BA03D1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98BD0F9" w14:textId="77777777" w:rsidR="00FC679F" w:rsidRPr="004E6D78" w:rsidRDefault="00FC679F" w:rsidP="000761D5">
            <w:pPr>
              <w:tabs>
                <w:tab w:val="left" w:pos="5670"/>
              </w:tabs>
            </w:pPr>
          </w:p>
          <w:p w14:paraId="43DCAADC" w14:textId="77777777" w:rsidR="00FC679F" w:rsidRPr="004E6D78" w:rsidRDefault="00FC679F" w:rsidP="000761D5">
            <w:pPr>
              <w:tabs>
                <w:tab w:val="left" w:pos="5670"/>
              </w:tabs>
            </w:pPr>
          </w:p>
          <w:p w14:paraId="0393A1ED" w14:textId="77777777" w:rsidR="00FC679F" w:rsidRPr="004E6D78" w:rsidRDefault="00FC679F" w:rsidP="000761D5">
            <w:pPr>
              <w:tabs>
                <w:tab w:val="left" w:pos="5670"/>
              </w:tabs>
            </w:pPr>
          </w:p>
          <w:p w14:paraId="51B7B911" w14:textId="77777777" w:rsidR="00FC679F" w:rsidRPr="004E6D78" w:rsidRDefault="00FC679F" w:rsidP="000761D5">
            <w:pPr>
              <w:tabs>
                <w:tab w:val="left" w:pos="5670"/>
              </w:tabs>
            </w:pPr>
            <w:r w:rsidRPr="004E6D78"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043B551" w14:textId="77777777" w:rsidR="00FC679F" w:rsidRPr="004E6D78" w:rsidRDefault="00FC679F" w:rsidP="000761D5">
            <w:pPr>
              <w:tabs>
                <w:tab w:val="left" w:pos="5670"/>
              </w:tabs>
              <w:ind w:right="-70"/>
            </w:pPr>
            <w:r w:rsidRPr="004E6D78">
              <w:t>(</w:t>
            </w:r>
            <w:proofErr w:type="spellStart"/>
            <w:r w:rsidRPr="004E6D78">
              <w:t>prénom</w:t>
            </w:r>
            <w:proofErr w:type="spellEnd"/>
            <w:r w:rsidRPr="004E6D78">
              <w:t xml:space="preserve">, </w:t>
            </w:r>
            <w:proofErr w:type="spellStart"/>
            <w:r w:rsidRPr="004E6D78">
              <w:t>nom</w:t>
            </w:r>
            <w:proofErr w:type="spellEnd"/>
            <w:r w:rsidRPr="004E6D78">
              <w:t>)</w:t>
            </w:r>
          </w:p>
          <w:p w14:paraId="108FACBC" w14:textId="77777777" w:rsidR="00FC679F" w:rsidRPr="004E6D78" w:rsidRDefault="00FC679F" w:rsidP="000761D5">
            <w:pPr>
              <w:tabs>
                <w:tab w:val="left" w:pos="5670"/>
              </w:tabs>
              <w:ind w:right="-70"/>
            </w:pPr>
          </w:p>
          <w:p w14:paraId="72E266A2" w14:textId="77777777" w:rsidR="00FC679F" w:rsidRPr="004E6D78" w:rsidRDefault="00FC679F" w:rsidP="000761D5">
            <w:pPr>
              <w:tabs>
                <w:tab w:val="left" w:pos="5670"/>
              </w:tabs>
              <w:ind w:left="758" w:right="-70"/>
            </w:pPr>
          </w:p>
          <w:p w14:paraId="728859D9" w14:textId="77777777" w:rsidR="00FC679F" w:rsidRPr="004E6D78" w:rsidRDefault="00FC679F" w:rsidP="000761D5">
            <w:pPr>
              <w:tabs>
                <w:tab w:val="left" w:pos="5670"/>
              </w:tabs>
              <w:ind w:right="-70"/>
            </w:pPr>
            <w:r w:rsidRPr="004E6D78">
              <w:t>…………………………………</w:t>
            </w:r>
          </w:p>
          <w:p w14:paraId="73EBC38E" w14:textId="77777777" w:rsidR="00FC679F" w:rsidRPr="004E6D78" w:rsidRDefault="00FC679F" w:rsidP="000761D5">
            <w:pPr>
              <w:tabs>
                <w:tab w:val="left" w:pos="5670"/>
              </w:tabs>
              <w:ind w:left="758" w:right="-70"/>
            </w:pPr>
          </w:p>
        </w:tc>
      </w:tr>
    </w:tbl>
    <w:p w14:paraId="19312BB1" w14:textId="77777777" w:rsidR="00FC679F" w:rsidRPr="004E6D78" w:rsidRDefault="00FC679F" w:rsidP="00FC679F"/>
    <w:p w14:paraId="0E65D2B6" w14:textId="77777777" w:rsidR="00FC679F" w:rsidRPr="000044C3" w:rsidRDefault="00FC679F" w:rsidP="00FC679F"/>
    <w:p w14:paraId="73514670" w14:textId="77777777" w:rsidR="00205D62" w:rsidRPr="00FC679F" w:rsidRDefault="00205D62" w:rsidP="00FC679F"/>
    <w:sectPr w:rsidR="00205D62" w:rsidRPr="00FC679F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35CE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32FA1699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E70F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0EED3" w14:textId="77777777" w:rsidR="00DB7879" w:rsidRDefault="00196A3B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9552C8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4C89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7FD005FE" wp14:editId="6A82E9B7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1AAF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767B693D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8F11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50B8430B" wp14:editId="47F0E6B8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AA7F5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011CAFB5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48D5632" w14:textId="77777777" w:rsidR="003B58AA" w:rsidRDefault="00196A3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9552C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082C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5C60197E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6DBED63B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755BE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761C9"/>
    <w:rsid w:val="000B5B84"/>
    <w:rsid w:val="000E5A08"/>
    <w:rsid w:val="000F23A8"/>
    <w:rsid w:val="000F6BA8"/>
    <w:rsid w:val="00105C63"/>
    <w:rsid w:val="00110212"/>
    <w:rsid w:val="00147A03"/>
    <w:rsid w:val="00153CCD"/>
    <w:rsid w:val="00170D9E"/>
    <w:rsid w:val="00194B68"/>
    <w:rsid w:val="001951BD"/>
    <w:rsid w:val="00196A3B"/>
    <w:rsid w:val="001D57E4"/>
    <w:rsid w:val="001F498E"/>
    <w:rsid w:val="00205D62"/>
    <w:rsid w:val="0020688E"/>
    <w:rsid w:val="00220681"/>
    <w:rsid w:val="002210F7"/>
    <w:rsid w:val="0022684C"/>
    <w:rsid w:val="00246CB0"/>
    <w:rsid w:val="002502B0"/>
    <w:rsid w:val="002523A9"/>
    <w:rsid w:val="002640F7"/>
    <w:rsid w:val="00265D96"/>
    <w:rsid w:val="002741DE"/>
    <w:rsid w:val="00284181"/>
    <w:rsid w:val="00286AD2"/>
    <w:rsid w:val="0029198F"/>
    <w:rsid w:val="00296AEF"/>
    <w:rsid w:val="002A2E91"/>
    <w:rsid w:val="002C7585"/>
    <w:rsid w:val="00305AA8"/>
    <w:rsid w:val="00314D27"/>
    <w:rsid w:val="00347EA6"/>
    <w:rsid w:val="003838FC"/>
    <w:rsid w:val="0039707D"/>
    <w:rsid w:val="003A71EF"/>
    <w:rsid w:val="003B66F4"/>
    <w:rsid w:val="003E14BF"/>
    <w:rsid w:val="003F4B4D"/>
    <w:rsid w:val="003F5F51"/>
    <w:rsid w:val="00403A61"/>
    <w:rsid w:val="00405B1A"/>
    <w:rsid w:val="004158AF"/>
    <w:rsid w:val="004202F9"/>
    <w:rsid w:val="00430BEA"/>
    <w:rsid w:val="004450F8"/>
    <w:rsid w:val="00457FF2"/>
    <w:rsid w:val="00466321"/>
    <w:rsid w:val="00476F15"/>
    <w:rsid w:val="0048255E"/>
    <w:rsid w:val="00490C69"/>
    <w:rsid w:val="00492F18"/>
    <w:rsid w:val="004C01DD"/>
    <w:rsid w:val="004D6B10"/>
    <w:rsid w:val="004D7D20"/>
    <w:rsid w:val="00525EF5"/>
    <w:rsid w:val="00532C66"/>
    <w:rsid w:val="00552732"/>
    <w:rsid w:val="005575D5"/>
    <w:rsid w:val="00582532"/>
    <w:rsid w:val="005B0323"/>
    <w:rsid w:val="005B2EAD"/>
    <w:rsid w:val="00621602"/>
    <w:rsid w:val="00640381"/>
    <w:rsid w:val="006542BD"/>
    <w:rsid w:val="00656AC4"/>
    <w:rsid w:val="0066511A"/>
    <w:rsid w:val="00690E49"/>
    <w:rsid w:val="0069632F"/>
    <w:rsid w:val="006D5C2B"/>
    <w:rsid w:val="006E3211"/>
    <w:rsid w:val="00711928"/>
    <w:rsid w:val="0073567C"/>
    <w:rsid w:val="007405EB"/>
    <w:rsid w:val="00743B5A"/>
    <w:rsid w:val="00752027"/>
    <w:rsid w:val="00761683"/>
    <w:rsid w:val="007929EC"/>
    <w:rsid w:val="007B4AC6"/>
    <w:rsid w:val="007C68A5"/>
    <w:rsid w:val="007D60AB"/>
    <w:rsid w:val="007D6F67"/>
    <w:rsid w:val="007E31A0"/>
    <w:rsid w:val="007E6BB1"/>
    <w:rsid w:val="00816BA4"/>
    <w:rsid w:val="00844508"/>
    <w:rsid w:val="00862FD4"/>
    <w:rsid w:val="0088001F"/>
    <w:rsid w:val="00885AEF"/>
    <w:rsid w:val="008D3A9F"/>
    <w:rsid w:val="008D479A"/>
    <w:rsid w:val="00912943"/>
    <w:rsid w:val="0091430B"/>
    <w:rsid w:val="009161C4"/>
    <w:rsid w:val="00932C5C"/>
    <w:rsid w:val="00942F83"/>
    <w:rsid w:val="00952600"/>
    <w:rsid w:val="009552C8"/>
    <w:rsid w:val="009577BF"/>
    <w:rsid w:val="00973036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57856"/>
    <w:rsid w:val="00A62684"/>
    <w:rsid w:val="00A84EC5"/>
    <w:rsid w:val="00A86477"/>
    <w:rsid w:val="00AA10D7"/>
    <w:rsid w:val="00AD3C46"/>
    <w:rsid w:val="00AD64E8"/>
    <w:rsid w:val="00B161D7"/>
    <w:rsid w:val="00B34C97"/>
    <w:rsid w:val="00B567E3"/>
    <w:rsid w:val="00BB2A9A"/>
    <w:rsid w:val="00BB51AC"/>
    <w:rsid w:val="00BB75CA"/>
    <w:rsid w:val="00BC7932"/>
    <w:rsid w:val="00BD0519"/>
    <w:rsid w:val="00BE2C09"/>
    <w:rsid w:val="00BE691E"/>
    <w:rsid w:val="00C30F80"/>
    <w:rsid w:val="00C435DA"/>
    <w:rsid w:val="00C9275F"/>
    <w:rsid w:val="00CA48DF"/>
    <w:rsid w:val="00CC3757"/>
    <w:rsid w:val="00CD4556"/>
    <w:rsid w:val="00CE1FDB"/>
    <w:rsid w:val="00D60538"/>
    <w:rsid w:val="00D63E1A"/>
    <w:rsid w:val="00D656C5"/>
    <w:rsid w:val="00D911D7"/>
    <w:rsid w:val="00DA4F15"/>
    <w:rsid w:val="00DD2A24"/>
    <w:rsid w:val="00DE7881"/>
    <w:rsid w:val="00E27F19"/>
    <w:rsid w:val="00E45784"/>
    <w:rsid w:val="00E462B3"/>
    <w:rsid w:val="00E70182"/>
    <w:rsid w:val="00E702DB"/>
    <w:rsid w:val="00E828E5"/>
    <w:rsid w:val="00E91465"/>
    <w:rsid w:val="00EB540E"/>
    <w:rsid w:val="00EC2B55"/>
    <w:rsid w:val="00F57279"/>
    <w:rsid w:val="00FB2ED0"/>
    <w:rsid w:val="00FC679F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  <w:style w:type="paragraph" w:styleId="Textkrper">
    <w:name w:val="Body Text"/>
    <w:basedOn w:val="Standard"/>
    <w:link w:val="TextkrperZchn"/>
    <w:autoRedefine/>
    <w:uiPriority w:val="99"/>
    <w:unhideWhenUsed/>
    <w:rsid w:val="00FC679F"/>
    <w:pPr>
      <w:numPr>
        <w:ilvl w:val="1"/>
      </w:numPr>
      <w:spacing w:line="240" w:lineRule="auto"/>
    </w:pPr>
    <w:rPr>
      <w:rFonts w:ascii="Calibri" w:eastAsiaTheme="majorEastAsia" w:hAnsi="Calibri" w:cstheme="majorBidi"/>
      <w:iCs/>
      <w:color w:val="auto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C679F"/>
    <w:rPr>
      <w:rFonts w:ascii="Calibri" w:eastAsiaTheme="majorEastAsia" w:hAnsi="Calibri" w:cstheme="majorBidi"/>
      <w:iCs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R T R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R T R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 2 0 2 1 - 0 1 - 2 1 T 1 5 : 1 5 : 4 2 . 8 9 6 9 9 9 9 Z 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1C9A-BCA7-44B9-BDF6-636892400B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f8a0fe1-7a18-4b0c-9127-b6e2c0a978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380992-AF6A-4768-9F0F-9515B797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91A13-B7EB-427F-8411-1CAFB187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DD2E4C0E-13A9-445E-B891-CBCDC6852CEF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701F3C23-FFDD-4F58-8CDF-2775F389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7</cp:revision>
  <cp:lastPrinted>2014-11-03T09:36:00Z</cp:lastPrinted>
  <dcterms:created xsi:type="dcterms:W3CDTF">2021-01-19T15:28:00Z</dcterms:created>
  <dcterms:modified xsi:type="dcterms:W3CDTF">2021-01-21T15:15:00Z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